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D8" w:rsidRDefault="00F22CBB" w:rsidP="00F22CBB">
      <w:r w:rsidRPr="00F22CBB">
        <w:rPr>
          <w:noProof/>
        </w:rPr>
        <w:drawing>
          <wp:inline distT="0" distB="0" distL="0" distR="0">
            <wp:extent cx="5760720" cy="8147719"/>
            <wp:effectExtent l="0" t="0" r="0" b="5715"/>
            <wp:docPr id="1" name="Obraz 1" descr="\\dell\docandset$\jkawecka\Desktop\img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l\docandset$\jkawecka\Desktop\img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008" w:rsidRDefault="00507008" w:rsidP="00F22CBB"/>
    <w:p w:rsidR="00507008" w:rsidRDefault="00507008" w:rsidP="00F22CBB"/>
    <w:p w:rsidR="00507008" w:rsidRDefault="00507008" w:rsidP="00F22CBB">
      <w:r w:rsidRPr="00507008">
        <w:rPr>
          <w:noProof/>
        </w:rPr>
        <w:drawing>
          <wp:inline distT="0" distB="0" distL="0" distR="0">
            <wp:extent cx="5760720" cy="8147719"/>
            <wp:effectExtent l="0" t="0" r="0" b="5715"/>
            <wp:docPr id="3" name="Obraz 3" descr="\\dell\docandset$\jkawecka\Desktop\img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l\docandset$\jkawecka\Desktop\img3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7008" w:rsidRPr="00F22CBB" w:rsidRDefault="00507008" w:rsidP="00F22CBB"/>
    <w:sectPr w:rsidR="00507008" w:rsidRPr="00F2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551E"/>
    <w:multiLevelType w:val="singleLevel"/>
    <w:tmpl w:val="375AE2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F1"/>
    <w:rsid w:val="0006776F"/>
    <w:rsid w:val="000737CB"/>
    <w:rsid w:val="000D58D0"/>
    <w:rsid w:val="001408DA"/>
    <w:rsid w:val="001723A0"/>
    <w:rsid w:val="0019161D"/>
    <w:rsid w:val="00202AD8"/>
    <w:rsid w:val="002208AE"/>
    <w:rsid w:val="003656C9"/>
    <w:rsid w:val="003B577A"/>
    <w:rsid w:val="00433C94"/>
    <w:rsid w:val="004A1BC3"/>
    <w:rsid w:val="00507008"/>
    <w:rsid w:val="005671C8"/>
    <w:rsid w:val="00600BC7"/>
    <w:rsid w:val="00654FA1"/>
    <w:rsid w:val="00675867"/>
    <w:rsid w:val="006A12E2"/>
    <w:rsid w:val="00761C32"/>
    <w:rsid w:val="007D4C6B"/>
    <w:rsid w:val="00851F7A"/>
    <w:rsid w:val="00852CD8"/>
    <w:rsid w:val="00870A2E"/>
    <w:rsid w:val="00921935"/>
    <w:rsid w:val="00960B47"/>
    <w:rsid w:val="009B1DF1"/>
    <w:rsid w:val="00AB1B86"/>
    <w:rsid w:val="00B13811"/>
    <w:rsid w:val="00B638D0"/>
    <w:rsid w:val="00BC0E4C"/>
    <w:rsid w:val="00C02BAA"/>
    <w:rsid w:val="00D00195"/>
    <w:rsid w:val="00D338C9"/>
    <w:rsid w:val="00D77D5B"/>
    <w:rsid w:val="00DD34CA"/>
    <w:rsid w:val="00DF3704"/>
    <w:rsid w:val="00E04957"/>
    <w:rsid w:val="00E23194"/>
    <w:rsid w:val="00E46CAF"/>
    <w:rsid w:val="00E53D56"/>
    <w:rsid w:val="00E82174"/>
    <w:rsid w:val="00EA4483"/>
    <w:rsid w:val="00EC5B22"/>
    <w:rsid w:val="00F22CBB"/>
    <w:rsid w:val="00FA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7FC5-10E2-4CBE-8E39-3D92727B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8D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638D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B638D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748B48C1</Template>
  <TotalTime>172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Justyna Kawecka</cp:lastModifiedBy>
  <cp:revision>40</cp:revision>
  <dcterms:created xsi:type="dcterms:W3CDTF">2019-08-20T08:32:00Z</dcterms:created>
  <dcterms:modified xsi:type="dcterms:W3CDTF">2019-08-29T09:49:00Z</dcterms:modified>
</cp:coreProperties>
</file>